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A9" w:rsidRPr="0072070E" w:rsidRDefault="001354A9" w:rsidP="00D84FE5">
      <w:pPr>
        <w:tabs>
          <w:tab w:val="left" w:pos="90"/>
          <w:tab w:val="right" w:pos="9180"/>
        </w:tabs>
        <w:jc w:val="both"/>
        <w:rPr>
          <w:rFonts w:ascii="Cambria" w:hAnsi="Cambria" w:cs="Tahoma"/>
          <w:sz w:val="20"/>
          <w:szCs w:val="20"/>
          <w:lang/>
        </w:rPr>
      </w:pPr>
      <w:r>
        <w:rPr>
          <w:rFonts w:ascii="Platan BG Cyr" w:hAnsi="Platan BG Cyr" w:cs="Tahoma"/>
          <w:sz w:val="20"/>
          <w:szCs w:val="20"/>
          <w:lang/>
        </w:rPr>
        <w:t>Број:</w:t>
      </w:r>
      <w:r w:rsidRPr="00612F31">
        <w:rPr>
          <w:rFonts w:ascii="Platan BG" w:hAnsi="Platan BG" w:cs="Tahoma"/>
          <w:sz w:val="20"/>
          <w:szCs w:val="20"/>
          <w:lang/>
        </w:rPr>
        <w:t xml:space="preserve">   </w:t>
      </w:r>
      <w:r>
        <w:rPr>
          <w:rFonts w:ascii="Platan BG" w:hAnsi="Platan BG" w:cs="Tahoma"/>
          <w:sz w:val="20"/>
          <w:szCs w:val="20"/>
          <w:lang/>
        </w:rPr>
        <w:t>763</w:t>
      </w:r>
      <w:r>
        <w:rPr>
          <w:rFonts w:ascii="Platan BG" w:hAnsi="Platan BG" w:cs="Tahoma"/>
          <w:sz w:val="20"/>
          <w:szCs w:val="20"/>
          <w:lang/>
        </w:rPr>
        <w:t>/</w:t>
      </w:r>
      <w:r>
        <w:rPr>
          <w:rFonts w:ascii="Platan BG" w:hAnsi="Platan BG" w:cs="Tahoma"/>
          <w:sz w:val="20"/>
          <w:szCs w:val="20"/>
          <w:lang/>
        </w:rPr>
        <w:t>3</w:t>
      </w:r>
      <w:r>
        <w:rPr>
          <w:rFonts w:ascii="Platan BG" w:hAnsi="Platan BG" w:cs="Tahoma"/>
          <w:sz w:val="20"/>
          <w:szCs w:val="20"/>
          <w:lang/>
        </w:rPr>
        <w:t xml:space="preserve">                                                                                                                                      </w:t>
      </w:r>
      <w:r>
        <w:rPr>
          <w:rFonts w:ascii="Platan BG" w:hAnsi="Platan BG" w:cs="Tahoma"/>
          <w:sz w:val="20"/>
          <w:szCs w:val="20"/>
        </w:rPr>
        <w:t xml:space="preserve"> </w:t>
      </w:r>
      <w:r>
        <w:rPr>
          <w:rFonts w:ascii="Platan BG Cyr" w:hAnsi="Platan BG Cyr" w:cs="Tahoma"/>
          <w:sz w:val="20"/>
          <w:szCs w:val="20"/>
          <w:lang/>
        </w:rPr>
        <w:t xml:space="preserve">  Београд, </w:t>
      </w:r>
      <w:r>
        <w:rPr>
          <w:rFonts w:ascii="Platan BG" w:hAnsi="Platan BG" w:cs="Tahoma"/>
          <w:sz w:val="20"/>
          <w:szCs w:val="20"/>
          <w:lang/>
        </w:rPr>
        <w:t>05</w:t>
      </w:r>
      <w:r>
        <w:rPr>
          <w:rFonts w:ascii="Platan BG" w:hAnsi="Platan BG" w:cs="Tahoma"/>
          <w:sz w:val="20"/>
          <w:szCs w:val="20"/>
          <w:lang/>
        </w:rPr>
        <w:t>.0</w:t>
      </w:r>
      <w:r>
        <w:rPr>
          <w:rFonts w:ascii="Platan BG" w:hAnsi="Platan BG" w:cs="Tahoma"/>
          <w:sz w:val="20"/>
          <w:szCs w:val="20"/>
          <w:lang/>
        </w:rPr>
        <w:t>9</w:t>
      </w:r>
      <w:r>
        <w:rPr>
          <w:rFonts w:ascii="Platan BG" w:hAnsi="Platan BG" w:cs="Tahoma"/>
          <w:sz w:val="20"/>
          <w:szCs w:val="20"/>
          <w:lang/>
        </w:rPr>
        <w:t>.2025.</w:t>
      </w:r>
      <w:r>
        <w:rPr>
          <w:rFonts w:ascii="Platan BG" w:hAnsi="Platan BG" w:cs="Tahoma"/>
          <w:sz w:val="20"/>
          <w:szCs w:val="20"/>
          <w:lang/>
        </w:rPr>
        <w:tab/>
      </w:r>
      <w:r w:rsidRPr="00612F31">
        <w:rPr>
          <w:rFonts w:ascii="Platan BG" w:hAnsi="Platan BG" w:cs="Tahoma"/>
          <w:sz w:val="20"/>
          <w:szCs w:val="20"/>
          <w:lang/>
        </w:rPr>
        <w:t xml:space="preserve">    </w:t>
      </w:r>
    </w:p>
    <w:p w:rsidR="001354A9" w:rsidRPr="000B0A33" w:rsidRDefault="001354A9" w:rsidP="000B0A33">
      <w:pPr>
        <w:tabs>
          <w:tab w:val="right" w:pos="9180"/>
        </w:tabs>
        <w:jc w:val="center"/>
        <w:rPr>
          <w:rFonts w:ascii="Cambria" w:hAnsi="Cambria" w:cs="Tahoma"/>
          <w:sz w:val="12"/>
          <w:szCs w:val="12"/>
          <w:lang/>
        </w:rPr>
      </w:pPr>
    </w:p>
    <w:p w:rsidR="001354A9" w:rsidRDefault="001354A9" w:rsidP="000B0A33">
      <w:pPr>
        <w:tabs>
          <w:tab w:val="right" w:pos="9180"/>
        </w:tabs>
        <w:jc w:val="center"/>
        <w:rPr>
          <w:rFonts w:ascii="Cambria" w:hAnsi="Cambria" w:cs="Arial"/>
          <w:b/>
          <w:color w:val="FF0000"/>
        </w:rPr>
      </w:pPr>
    </w:p>
    <w:p w:rsidR="001354A9" w:rsidRPr="005949DA" w:rsidRDefault="001354A9" w:rsidP="000B0A33">
      <w:pPr>
        <w:tabs>
          <w:tab w:val="right" w:pos="9180"/>
        </w:tabs>
        <w:jc w:val="center"/>
        <w:rPr>
          <w:rFonts w:ascii="Cambria" w:hAnsi="Cambria" w:cs="Arial"/>
          <w:b/>
          <w:color w:val="FF0000"/>
          <w:lang/>
        </w:rPr>
      </w:pPr>
      <w:r w:rsidRPr="005949DA">
        <w:rPr>
          <w:rFonts w:ascii="Cambria" w:hAnsi="Cambria" w:cs="Arial"/>
          <w:b/>
          <w:color w:val="FF0000"/>
          <w:lang w:val="sr-Cyrl-CS"/>
        </w:rPr>
        <w:t>СПИСАК - ПОЗИВ КАНДИДАТКИЊАМА</w:t>
      </w:r>
      <w:r w:rsidRPr="005949DA">
        <w:rPr>
          <w:rFonts w:ascii="Cambria" w:hAnsi="Cambria" w:cs="Arial"/>
          <w:b/>
          <w:color w:val="FF0000"/>
        </w:rPr>
        <w:t xml:space="preserve"> </w:t>
      </w:r>
      <w:r w:rsidRPr="005949DA">
        <w:rPr>
          <w:rFonts w:ascii="Cambria" w:hAnsi="Cambria" w:cs="Arial"/>
          <w:b/>
          <w:color w:val="FF0000"/>
          <w:lang w:val="sr-Cyrl-CS"/>
        </w:rPr>
        <w:t>ЗА САСТАВ ЖЕНСКЕ</w:t>
      </w:r>
      <w:r w:rsidRPr="005949DA">
        <w:rPr>
          <w:rFonts w:ascii="Cambria" w:hAnsi="Cambria" w:cs="Arial"/>
          <w:b/>
          <w:color w:val="FF0000"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b/>
          <w:color w:val="FF0000"/>
          <w:lang/>
        </w:rPr>
        <w:t>ПИОНИРСКЕ</w:t>
      </w:r>
      <w:r w:rsidRPr="005949DA">
        <w:rPr>
          <w:rFonts w:ascii="Cambria" w:hAnsi="Cambria" w:cs="Arial"/>
          <w:b/>
          <w:color w:val="FF0000"/>
          <w:lang w:val="sr-Cyrl-CS"/>
        </w:rPr>
        <w:t xml:space="preserve"> РЕПРЕЗЕНТАЦИЈЕ СРБИЈЕ - </w:t>
      </w:r>
      <w:r w:rsidRPr="005949DA">
        <w:rPr>
          <w:rFonts w:ascii="Cambria" w:hAnsi="Cambria" w:cs="Arial"/>
          <w:b/>
          <w:color w:val="FF0000"/>
          <w:lang/>
        </w:rPr>
        <w:t>рукометашице рођене 20</w:t>
      </w:r>
      <w:r>
        <w:rPr>
          <w:rFonts w:ascii="Cambria" w:hAnsi="Cambria" w:cs="Arial"/>
          <w:b/>
          <w:color w:val="FF0000"/>
          <w:lang/>
        </w:rPr>
        <w:t>1</w:t>
      </w:r>
      <w:r w:rsidRPr="005949DA">
        <w:rPr>
          <w:rFonts w:ascii="Cambria" w:hAnsi="Cambria" w:cs="Arial"/>
          <w:b/>
          <w:color w:val="FF0000"/>
          <w:lang/>
        </w:rPr>
        <w:t xml:space="preserve">0. и млађе </w:t>
      </w:r>
    </w:p>
    <w:p w:rsidR="001354A9" w:rsidRPr="005949DA" w:rsidRDefault="001354A9" w:rsidP="0008278D">
      <w:pPr>
        <w:jc w:val="center"/>
        <w:rPr>
          <w:rFonts w:ascii="Cambria" w:hAnsi="Cambria" w:cs="Arial"/>
          <w:b/>
          <w:color w:val="0070C0"/>
          <w:lang/>
        </w:rPr>
      </w:pPr>
      <w:r w:rsidRPr="005949DA">
        <w:rPr>
          <w:rStyle w:val="hps"/>
          <w:rFonts w:ascii="Cambria" w:hAnsi="Cambria" w:cs="Arial"/>
          <w:b/>
          <w:color w:val="0070C0"/>
          <w:lang/>
        </w:rPr>
        <w:t xml:space="preserve"> ЕХФ недеља националних тимова, </w:t>
      </w:r>
      <w:r>
        <w:rPr>
          <w:rStyle w:val="hps"/>
          <w:rFonts w:ascii="Cambria" w:hAnsi="Cambria" w:cs="Arial"/>
          <w:b/>
          <w:color w:val="0070C0"/>
          <w:lang/>
        </w:rPr>
        <w:t>припреме у Караташу 12-16</w:t>
      </w:r>
      <w:r w:rsidRPr="005949DA">
        <w:rPr>
          <w:rStyle w:val="hps"/>
          <w:rFonts w:ascii="Cambria" w:hAnsi="Cambria" w:cs="Arial"/>
          <w:b/>
          <w:color w:val="0070C0"/>
          <w:lang/>
        </w:rPr>
        <w:t>.0</w:t>
      </w:r>
      <w:r>
        <w:rPr>
          <w:rStyle w:val="hps"/>
          <w:rFonts w:ascii="Cambria" w:hAnsi="Cambria" w:cs="Arial"/>
          <w:b/>
          <w:color w:val="0070C0"/>
          <w:lang/>
        </w:rPr>
        <w:t>9</w:t>
      </w:r>
      <w:r w:rsidRPr="005949DA">
        <w:rPr>
          <w:rStyle w:val="hps"/>
          <w:rFonts w:ascii="Cambria" w:hAnsi="Cambria" w:cs="Arial"/>
          <w:b/>
          <w:color w:val="0070C0"/>
          <w:lang/>
        </w:rPr>
        <w:t>.2025.године</w:t>
      </w:r>
    </w:p>
    <w:tbl>
      <w:tblPr>
        <w:tblW w:w="9266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68"/>
        <w:gridCol w:w="2562"/>
        <w:gridCol w:w="2160"/>
        <w:gridCol w:w="3776"/>
      </w:tblGrid>
      <w:tr w:rsidR="001354A9" w:rsidRPr="0008278D" w:rsidTr="00B90348">
        <w:trPr>
          <w:trHeight w:val="123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/>
            <w:vAlign w:val="bottom"/>
          </w:tcPr>
          <w:p w:rsidR="001354A9" w:rsidRPr="0008278D" w:rsidRDefault="001354A9" w:rsidP="005E7F69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0"/>
                <w:szCs w:val="20"/>
                <w:lang/>
              </w:rPr>
            </w:pPr>
            <w:r w:rsidRPr="0008278D">
              <w:rPr>
                <w:rFonts w:ascii="Cambria" w:hAnsi="Cambria" w:cs="Arial"/>
                <w:b/>
                <w:sz w:val="20"/>
                <w:szCs w:val="20"/>
                <w:lang w:val="ru-RU"/>
              </w:rPr>
              <w:t>РБ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/>
            <w:vAlign w:val="bottom"/>
          </w:tcPr>
          <w:p w:rsidR="001354A9" w:rsidRPr="0008278D" w:rsidRDefault="001354A9" w:rsidP="005E7F69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0"/>
                <w:szCs w:val="20"/>
                <w:lang/>
              </w:rPr>
            </w:pPr>
            <w:r w:rsidRPr="0008278D">
              <w:rPr>
                <w:rFonts w:ascii="Cambria" w:hAnsi="Cambria" w:cs="Arial"/>
                <w:b/>
                <w:sz w:val="20"/>
                <w:szCs w:val="20"/>
                <w:lang/>
              </w:rPr>
              <w:t>Презиме</w:t>
            </w:r>
            <w:r w:rsidRPr="0008278D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08278D">
              <w:rPr>
                <w:rFonts w:ascii="Cambria" w:hAnsi="Cambria" w:cs="Arial"/>
                <w:b/>
                <w:sz w:val="20"/>
                <w:szCs w:val="20"/>
                <w:lang/>
              </w:rPr>
              <w:t>и Име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1354A9" w:rsidRPr="0008278D" w:rsidRDefault="001354A9" w:rsidP="005E7F69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0"/>
                <w:szCs w:val="20"/>
                <w:lang w:val="sr-Cyrl-CS"/>
              </w:rPr>
            </w:pPr>
            <w:r w:rsidRPr="0008278D">
              <w:rPr>
                <w:rFonts w:ascii="Cambria" w:hAnsi="Cambria" w:cs="Arial"/>
                <w:b/>
                <w:sz w:val="20"/>
                <w:szCs w:val="20"/>
                <w:lang w:val="sr-Cyrl-CS"/>
              </w:rPr>
              <w:t>Позиција</w:t>
            </w:r>
          </w:p>
        </w:tc>
        <w:tc>
          <w:tcPr>
            <w:tcW w:w="3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bottom"/>
          </w:tcPr>
          <w:p w:rsidR="001354A9" w:rsidRPr="0008278D" w:rsidRDefault="001354A9" w:rsidP="005E7F69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0"/>
                <w:szCs w:val="20"/>
                <w:lang w:val="sr-Cyrl-CS"/>
              </w:rPr>
            </w:pPr>
            <w:r w:rsidRPr="0008278D">
              <w:rPr>
                <w:rFonts w:ascii="Cambria" w:hAnsi="Cambria" w:cs="Arial"/>
                <w:b/>
                <w:sz w:val="20"/>
                <w:szCs w:val="20"/>
                <w:lang w:val="sr-Cyrl-CS"/>
              </w:rPr>
              <w:t>Рукометни клуб</w:t>
            </w:r>
          </w:p>
        </w:tc>
      </w:tr>
      <w:tr w:rsidR="001354A9" w:rsidRPr="0008278D" w:rsidTr="00B90348">
        <w:tblPrEx>
          <w:tblLook w:val="0000"/>
        </w:tblPrEx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Суботић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Александра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Голман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463C43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Халас Јоѕеф -Ада</w:t>
            </w:r>
          </w:p>
        </w:tc>
      </w:tr>
      <w:tr w:rsidR="001354A9" w:rsidRPr="0008278D" w:rsidTr="00B90348">
        <w:tblPrEx>
          <w:tblLook w:val="0000"/>
        </w:tblPrEx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Шелмић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Бјанка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Голман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Црвена Звезда-Београд</w:t>
            </w:r>
          </w:p>
        </w:tc>
      </w:tr>
      <w:tr w:rsidR="001354A9" w:rsidRPr="0008278D" w:rsidTr="00B90348">
        <w:tblPrEx>
          <w:tblLook w:val="0000"/>
        </w:tblPrEx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Раковић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Ања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Голман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Темерин-Темерин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Вељковић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Јана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Лево Крило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Млади Радник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Салма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Зита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Лево Крило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Темерин-Темерин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Декић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Дуња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Десно Крило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Нови Београд-Београд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Атанасовић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Андреа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Десно Крило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Јуниор-Београд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Бакић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Милица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Десно Крило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Срем Санта-Сремска Митровица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Нинков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Иванка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Пивот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Војводина-Нови Сад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Штрбац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Анђелка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Пивот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Слога -Петровац на Млави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Старчевић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Милица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Пивот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Металац-Краљево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Дрљача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Милица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Бек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Темерин-Темерин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Ковач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Ања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Бек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Врбас-Врбас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Петричковић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 Селена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Бек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Металац-Краљево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Станојевић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Нина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Бек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Слога-Петровац на Млави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Валдевит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Миња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Бек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Јуниор-Београд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Барац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Дуња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Бек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Нови Београд-Београд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Ђорђевић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Сара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Бек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Слога-Петровац на Млави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Франк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Дорка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Бек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Халас Јожеф-Ада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Чоловић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Марта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Бек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Раднички-Крагујевац</w:t>
            </w:r>
          </w:p>
        </w:tc>
      </w:tr>
      <w:tr w:rsidR="001354A9" w:rsidRPr="0008278D" w:rsidTr="00B90348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4A9" w:rsidRPr="0008278D" w:rsidRDefault="001354A9" w:rsidP="00B90348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903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Трифковић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Јована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4A9" w:rsidRPr="006E0E4D" w:rsidRDefault="001354A9" w:rsidP="00B90348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Бек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354A9" w:rsidRPr="006E0E4D" w:rsidRDefault="001354A9" w:rsidP="00B90348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Радник - Бијељина</w:t>
            </w:r>
          </w:p>
        </w:tc>
      </w:tr>
    </w:tbl>
    <w:p w:rsidR="001354A9" w:rsidRPr="0039597F" w:rsidRDefault="001354A9" w:rsidP="0052002D">
      <w:pPr>
        <w:rPr>
          <w:rFonts w:ascii="Cambria" w:hAnsi="Cambria" w:cs="Arial"/>
          <w:sz w:val="8"/>
          <w:szCs w:val="8"/>
          <w:lang/>
        </w:rPr>
      </w:pPr>
    </w:p>
    <w:tbl>
      <w:tblPr>
        <w:tblW w:w="926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0"/>
        <w:gridCol w:w="3776"/>
      </w:tblGrid>
      <w:tr w:rsidR="001354A9" w:rsidRPr="0051380C" w:rsidTr="00B04D44">
        <w:trPr>
          <w:trHeight w:val="177"/>
        </w:trPr>
        <w:tc>
          <w:tcPr>
            <w:tcW w:w="9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1354A9" w:rsidRPr="00B04D44" w:rsidRDefault="001354A9" w:rsidP="00B04D44">
            <w:pPr>
              <w:tabs>
                <w:tab w:val="center" w:pos="7800"/>
              </w:tabs>
              <w:jc w:val="center"/>
              <w:rPr>
                <w:rFonts w:ascii="Cambria" w:hAnsi="Cambria" w:cs="Arial"/>
                <w:b/>
                <w:sz w:val="18"/>
                <w:szCs w:val="18"/>
                <w:lang/>
              </w:rPr>
            </w:pPr>
            <w:r w:rsidRPr="00B04D44">
              <w:rPr>
                <w:rFonts w:ascii="Cambria" w:hAnsi="Cambria" w:cs="Arial"/>
                <w:b/>
                <w:sz w:val="18"/>
                <w:szCs w:val="18"/>
                <w:lang/>
              </w:rPr>
              <w:t>СТРУЧНИ ШТАБ</w:t>
            </w:r>
          </w:p>
        </w:tc>
      </w:tr>
      <w:tr w:rsidR="001354A9" w:rsidRPr="0051380C" w:rsidTr="00B04D44">
        <w:trPr>
          <w:trHeight w:val="283"/>
        </w:trPr>
        <w:tc>
          <w:tcPr>
            <w:tcW w:w="54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4A9" w:rsidRPr="00B04D44" w:rsidRDefault="001354A9" w:rsidP="00B90348">
            <w:p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B04D44"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Први тренер  </w:t>
            </w:r>
          </w:p>
        </w:tc>
        <w:tc>
          <w:tcPr>
            <w:tcW w:w="3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54A9" w:rsidRPr="00B04D44" w:rsidRDefault="001354A9" w:rsidP="00B90348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04D44">
              <w:rPr>
                <w:rFonts w:ascii="Calibri" w:hAnsi="Calibri" w:cs="Calibri"/>
                <w:b/>
                <w:sz w:val="22"/>
                <w:szCs w:val="22"/>
                <w:lang/>
              </w:rPr>
              <w:t>Милићев Бранислав</w:t>
            </w:r>
          </w:p>
        </w:tc>
      </w:tr>
      <w:tr w:rsidR="001354A9" w:rsidRPr="0051380C" w:rsidTr="00B04D44">
        <w:trPr>
          <w:trHeight w:val="283"/>
        </w:trPr>
        <w:tc>
          <w:tcPr>
            <w:tcW w:w="5490" w:type="dxa"/>
            <w:tcBorders>
              <w:left w:val="single" w:sz="12" w:space="0" w:color="auto"/>
            </w:tcBorders>
            <w:vAlign w:val="center"/>
          </w:tcPr>
          <w:p w:rsidR="001354A9" w:rsidRPr="00B04D44" w:rsidRDefault="001354A9" w:rsidP="00B90348">
            <w:p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B04D44">
              <w:rPr>
                <w:rFonts w:ascii="Calibri" w:hAnsi="Calibri" w:cs="Calibri"/>
                <w:b/>
                <w:sz w:val="22"/>
                <w:szCs w:val="22"/>
                <w:lang/>
              </w:rPr>
              <w:t>Помоћни тренер</w:t>
            </w:r>
          </w:p>
        </w:tc>
        <w:tc>
          <w:tcPr>
            <w:tcW w:w="3776" w:type="dxa"/>
            <w:tcBorders>
              <w:right w:val="single" w:sz="12" w:space="0" w:color="auto"/>
            </w:tcBorders>
            <w:vAlign w:val="center"/>
          </w:tcPr>
          <w:p w:rsidR="001354A9" w:rsidRPr="00B04D44" w:rsidRDefault="001354A9" w:rsidP="00B90348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04D44">
              <w:rPr>
                <w:rFonts w:ascii="Calibri" w:hAnsi="Calibri" w:cs="Calibri"/>
                <w:b/>
                <w:sz w:val="22"/>
                <w:szCs w:val="22"/>
                <w:lang/>
              </w:rPr>
              <w:t>Миладиновић Тања</w:t>
            </w:r>
          </w:p>
        </w:tc>
      </w:tr>
      <w:tr w:rsidR="001354A9" w:rsidRPr="0051380C" w:rsidTr="00B04D44">
        <w:trPr>
          <w:trHeight w:val="283"/>
        </w:trPr>
        <w:tc>
          <w:tcPr>
            <w:tcW w:w="5490" w:type="dxa"/>
            <w:tcBorders>
              <w:left w:val="single" w:sz="12" w:space="0" w:color="auto"/>
            </w:tcBorders>
            <w:vAlign w:val="center"/>
          </w:tcPr>
          <w:p w:rsidR="001354A9" w:rsidRPr="00B04D44" w:rsidRDefault="001354A9" w:rsidP="00B90348">
            <w:p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B04D44">
              <w:rPr>
                <w:rFonts w:ascii="Calibri" w:hAnsi="Calibri" w:cs="Calibri"/>
                <w:b/>
                <w:sz w:val="22"/>
                <w:szCs w:val="22"/>
                <w:lang/>
              </w:rPr>
              <w:t>Кондициони тренер</w:t>
            </w:r>
          </w:p>
        </w:tc>
        <w:tc>
          <w:tcPr>
            <w:tcW w:w="3776" w:type="dxa"/>
            <w:tcBorders>
              <w:right w:val="single" w:sz="12" w:space="0" w:color="auto"/>
            </w:tcBorders>
            <w:vAlign w:val="center"/>
          </w:tcPr>
          <w:p w:rsidR="001354A9" w:rsidRPr="00B04D44" w:rsidRDefault="001354A9" w:rsidP="00B90348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04D44">
              <w:rPr>
                <w:rFonts w:ascii="Calibri" w:hAnsi="Calibri" w:cs="Calibri"/>
                <w:b/>
                <w:sz w:val="22"/>
                <w:szCs w:val="22"/>
                <w:lang/>
              </w:rPr>
              <w:t>Митровић Милош</w:t>
            </w:r>
          </w:p>
        </w:tc>
      </w:tr>
    </w:tbl>
    <w:p w:rsidR="001354A9" w:rsidRPr="002D5603" w:rsidRDefault="001354A9" w:rsidP="002D5603">
      <w:pPr>
        <w:rPr>
          <w:rFonts w:ascii="Cambria" w:hAnsi="Cambria" w:cs="Arial"/>
          <w:b/>
          <w:sz w:val="22"/>
          <w:szCs w:val="22"/>
          <w:lang/>
        </w:rPr>
      </w:pPr>
    </w:p>
    <w:p w:rsidR="001354A9" w:rsidRDefault="001354A9" w:rsidP="005949DA">
      <w:pPr>
        <w:jc w:val="both"/>
        <w:rPr>
          <w:rFonts w:ascii="Cambria" w:hAnsi="Cambria" w:cs="Arial"/>
          <w:b/>
          <w:sz w:val="22"/>
          <w:szCs w:val="22"/>
          <w:lang/>
        </w:rPr>
      </w:pPr>
      <w:bookmarkStart w:id="0" w:name="_Hlk159000050"/>
      <w:r>
        <w:rPr>
          <w:rFonts w:ascii="Cambria" w:hAnsi="Cambria" w:cs="Arial"/>
          <w:b/>
          <w:sz w:val="22"/>
          <w:szCs w:val="22"/>
          <w:lang/>
        </w:rPr>
        <w:t>ОБАВЕЗЕ КЛУБОВА:</w:t>
      </w:r>
    </w:p>
    <w:p w:rsidR="001354A9" w:rsidRPr="00375E71" w:rsidRDefault="001354A9" w:rsidP="005949DA">
      <w:pPr>
        <w:pStyle w:val="ListParagraph"/>
        <w:numPr>
          <w:ilvl w:val="0"/>
          <w:numId w:val="26"/>
        </w:numPr>
        <w:ind w:left="540"/>
        <w:jc w:val="both"/>
        <w:rPr>
          <w:rFonts w:ascii="Cambria" w:hAnsi="Cambria" w:cs="Arial"/>
          <w:bCs/>
          <w:sz w:val="22"/>
          <w:szCs w:val="22"/>
          <w:lang/>
        </w:rPr>
      </w:pPr>
      <w:r w:rsidRPr="00375E71">
        <w:rPr>
          <w:rFonts w:ascii="Cambria" w:hAnsi="Cambria" w:cs="Arial"/>
          <w:bCs/>
          <w:sz w:val="22"/>
          <w:szCs w:val="22"/>
          <w:lang/>
        </w:rPr>
        <w:t>обавестити рукометашице о позиву, одмах по пријему истог</w:t>
      </w:r>
    </w:p>
    <w:p w:rsidR="001354A9" w:rsidRPr="00375E71" w:rsidRDefault="001354A9" w:rsidP="005949DA">
      <w:pPr>
        <w:pStyle w:val="ListParagraph"/>
        <w:numPr>
          <w:ilvl w:val="0"/>
          <w:numId w:val="26"/>
        </w:numPr>
        <w:ind w:left="540"/>
        <w:jc w:val="both"/>
        <w:rPr>
          <w:rFonts w:ascii="Cambria" w:hAnsi="Cambria" w:cs="Arial"/>
          <w:bCs/>
          <w:sz w:val="22"/>
          <w:szCs w:val="22"/>
          <w:lang/>
        </w:rPr>
      </w:pPr>
      <w:r w:rsidRPr="00375E71">
        <w:rPr>
          <w:rFonts w:ascii="Cambria" w:hAnsi="Cambria" w:cs="Arial"/>
          <w:bCs/>
          <w:sz w:val="22"/>
          <w:szCs w:val="22"/>
          <w:lang/>
        </w:rPr>
        <w:t xml:space="preserve">потврдити учешће позваних рукометашица најкасније до </w:t>
      </w:r>
      <w:r>
        <w:rPr>
          <w:rFonts w:ascii="Cambria" w:hAnsi="Cambria" w:cs="Arial"/>
          <w:b/>
          <w:sz w:val="22"/>
          <w:szCs w:val="22"/>
          <w:lang/>
        </w:rPr>
        <w:t>среде</w:t>
      </w:r>
      <w:r w:rsidRPr="009347D7">
        <w:rPr>
          <w:rFonts w:ascii="Cambria" w:hAnsi="Cambria" w:cs="Arial"/>
          <w:b/>
          <w:sz w:val="22"/>
          <w:szCs w:val="22"/>
          <w:lang/>
        </w:rPr>
        <w:t xml:space="preserve">, </w:t>
      </w:r>
      <w:r>
        <w:rPr>
          <w:rFonts w:ascii="Cambria" w:hAnsi="Cambria" w:cs="Arial"/>
          <w:b/>
          <w:sz w:val="22"/>
          <w:szCs w:val="22"/>
          <w:lang/>
        </w:rPr>
        <w:t>10</w:t>
      </w:r>
      <w:r w:rsidRPr="009347D7">
        <w:rPr>
          <w:rFonts w:ascii="Cambria" w:hAnsi="Cambria" w:cs="Arial"/>
          <w:b/>
          <w:sz w:val="22"/>
          <w:szCs w:val="22"/>
          <w:lang/>
        </w:rPr>
        <w:t>.</w:t>
      </w:r>
      <w:r>
        <w:rPr>
          <w:rFonts w:ascii="Cambria" w:hAnsi="Cambria" w:cs="Arial"/>
          <w:b/>
          <w:sz w:val="22"/>
          <w:szCs w:val="22"/>
          <w:lang/>
        </w:rPr>
        <w:t>09</w:t>
      </w:r>
      <w:r w:rsidRPr="009347D7">
        <w:rPr>
          <w:rFonts w:ascii="Cambria" w:hAnsi="Cambria" w:cs="Arial"/>
          <w:b/>
          <w:sz w:val="22"/>
          <w:szCs w:val="22"/>
          <w:lang/>
        </w:rPr>
        <w:t>.202</w:t>
      </w:r>
      <w:r>
        <w:rPr>
          <w:rFonts w:ascii="Cambria" w:hAnsi="Cambria" w:cs="Arial"/>
          <w:b/>
          <w:sz w:val="22"/>
          <w:szCs w:val="22"/>
          <w:lang/>
        </w:rPr>
        <w:t>5</w:t>
      </w:r>
      <w:r w:rsidRPr="00375E71">
        <w:rPr>
          <w:rFonts w:ascii="Cambria" w:hAnsi="Cambria" w:cs="Arial"/>
          <w:bCs/>
          <w:sz w:val="22"/>
          <w:szCs w:val="22"/>
          <w:lang/>
        </w:rPr>
        <w:t>. године, до 1</w:t>
      </w:r>
      <w:r>
        <w:rPr>
          <w:rFonts w:ascii="Cambria" w:hAnsi="Cambria" w:cs="Arial"/>
          <w:bCs/>
          <w:sz w:val="22"/>
          <w:szCs w:val="22"/>
          <w:lang/>
        </w:rPr>
        <w:t>2</w:t>
      </w:r>
      <w:r w:rsidRPr="00375E71">
        <w:rPr>
          <w:rFonts w:ascii="Cambria" w:hAnsi="Cambria" w:cs="Arial"/>
          <w:bCs/>
          <w:sz w:val="22"/>
          <w:szCs w:val="22"/>
          <w:lang/>
        </w:rPr>
        <w:t xml:space="preserve"> часова, искључиво електронском поштом на </w:t>
      </w:r>
      <w:hyperlink r:id="rId7" w:history="1">
        <w:r w:rsidRPr="008926A9">
          <w:rPr>
            <w:rStyle w:val="Hyperlink"/>
            <w:rFonts w:ascii="Cambria" w:hAnsi="Cambria" w:cs="Arial"/>
            <w:bCs/>
            <w:sz w:val="22"/>
            <w:szCs w:val="22"/>
          </w:rPr>
          <w:t>na</w:t>
        </w:r>
        <w:r w:rsidRPr="008926A9">
          <w:rPr>
            <w:rStyle w:val="Hyperlink"/>
            <w:rFonts w:ascii="Cambria" w:hAnsi="Cambria" w:cs="Arial"/>
            <w:bCs/>
            <w:sz w:val="22"/>
            <w:szCs w:val="22"/>
            <w:lang/>
          </w:rPr>
          <w:t>@rss.org.rs</w:t>
        </w:r>
      </w:hyperlink>
      <w:r w:rsidRPr="00375E71">
        <w:rPr>
          <w:rFonts w:ascii="Cambria" w:hAnsi="Cambria" w:cs="Arial"/>
          <w:bCs/>
          <w:sz w:val="22"/>
          <w:szCs w:val="22"/>
          <w:lang/>
        </w:rPr>
        <w:t xml:space="preserve"> </w:t>
      </w:r>
      <w:r>
        <w:rPr>
          <w:rFonts w:ascii="Cambria" w:hAnsi="Cambria" w:cs="Arial"/>
          <w:bCs/>
          <w:sz w:val="22"/>
          <w:szCs w:val="22"/>
          <w:lang/>
        </w:rPr>
        <w:t>!</w:t>
      </w:r>
      <w:r w:rsidRPr="00375E71">
        <w:rPr>
          <w:rFonts w:ascii="Cambria" w:hAnsi="Cambria" w:cs="Arial"/>
          <w:bCs/>
          <w:sz w:val="22"/>
          <w:szCs w:val="22"/>
          <w:lang/>
        </w:rPr>
        <w:t xml:space="preserve">  </w:t>
      </w:r>
    </w:p>
    <w:p w:rsidR="001354A9" w:rsidRPr="00DF5262" w:rsidRDefault="001354A9" w:rsidP="005949DA">
      <w:pPr>
        <w:pStyle w:val="NoSpacing"/>
        <w:numPr>
          <w:ilvl w:val="0"/>
          <w:numId w:val="26"/>
        </w:numPr>
        <w:ind w:left="540"/>
        <w:jc w:val="both"/>
        <w:rPr>
          <w:rFonts w:ascii="Cambria" w:hAnsi="Cambria" w:cs="Arial"/>
          <w:sz w:val="22"/>
          <w:lang w:val="ru-RU"/>
        </w:rPr>
      </w:pPr>
      <w:r>
        <w:rPr>
          <w:rFonts w:ascii="Cambria" w:hAnsi="Cambria" w:cs="Arial"/>
          <w:sz w:val="22"/>
          <w:lang/>
        </w:rPr>
        <w:t>моле се клубови да у складу са могућностима регулишу</w:t>
      </w:r>
      <w:r w:rsidRPr="00DF5262">
        <w:rPr>
          <w:rFonts w:ascii="Cambria" w:hAnsi="Cambria" w:cs="Arial"/>
          <w:sz w:val="22"/>
          <w:lang w:val="ru-RU"/>
        </w:rPr>
        <w:t xml:space="preserve"> путне трошкове рукометаш</w:t>
      </w:r>
      <w:r>
        <w:rPr>
          <w:rFonts w:ascii="Cambria" w:hAnsi="Cambria" w:cs="Arial"/>
          <w:sz w:val="22"/>
          <w:lang w:val="ru-RU"/>
        </w:rPr>
        <w:t>иц</w:t>
      </w:r>
      <w:r w:rsidRPr="00DF5262">
        <w:rPr>
          <w:rFonts w:ascii="Cambria" w:hAnsi="Cambria" w:cs="Arial"/>
          <w:sz w:val="22"/>
          <w:lang w:val="ru-RU"/>
        </w:rPr>
        <w:t xml:space="preserve">а до </w:t>
      </w:r>
      <w:r>
        <w:rPr>
          <w:rFonts w:ascii="Cambria" w:hAnsi="Cambria" w:cs="Arial"/>
          <w:sz w:val="22"/>
          <w:lang/>
        </w:rPr>
        <w:t>Караташа/Београда</w:t>
      </w:r>
      <w:r w:rsidRPr="00DF5262">
        <w:rPr>
          <w:rFonts w:ascii="Cambria" w:hAnsi="Cambria" w:cs="Arial"/>
          <w:sz w:val="22"/>
          <w:lang w:val="ru-RU"/>
        </w:rPr>
        <w:t xml:space="preserve"> и назад</w:t>
      </w:r>
    </w:p>
    <w:p w:rsidR="001354A9" w:rsidRDefault="001354A9" w:rsidP="005949DA">
      <w:pPr>
        <w:jc w:val="both"/>
        <w:rPr>
          <w:rFonts w:ascii="Cambria" w:hAnsi="Cambria" w:cs="Arial"/>
          <w:b/>
          <w:sz w:val="22"/>
          <w:szCs w:val="22"/>
          <w:lang/>
        </w:rPr>
      </w:pPr>
      <w:r>
        <w:rPr>
          <w:rFonts w:ascii="Cambria" w:hAnsi="Cambria" w:cs="Arial"/>
          <w:b/>
          <w:sz w:val="22"/>
          <w:szCs w:val="22"/>
          <w:lang/>
        </w:rPr>
        <w:t>ОБАВЕЗЕ РУКОМЕТАШИЦА:</w:t>
      </w:r>
    </w:p>
    <w:p w:rsidR="001354A9" w:rsidRPr="00375E71" w:rsidRDefault="001354A9" w:rsidP="005949DA">
      <w:pPr>
        <w:pStyle w:val="ListParagraph"/>
        <w:numPr>
          <w:ilvl w:val="0"/>
          <w:numId w:val="26"/>
        </w:numPr>
        <w:ind w:left="540"/>
        <w:jc w:val="both"/>
        <w:rPr>
          <w:rFonts w:ascii="Cambria" w:hAnsi="Cambria" w:cs="Arial"/>
          <w:bCs/>
          <w:sz w:val="22"/>
          <w:szCs w:val="22"/>
          <w:lang/>
        </w:rPr>
      </w:pPr>
      <w:r w:rsidRPr="00375E71">
        <w:rPr>
          <w:rFonts w:ascii="Cambria" w:hAnsi="Cambria" w:cs="Arial"/>
          <w:bCs/>
          <w:sz w:val="22"/>
          <w:szCs w:val="22"/>
          <w:lang/>
        </w:rPr>
        <w:t>понети личне ствари, спортску опрему за тренинге, опрему задужену на акцијама репрезентације</w:t>
      </w:r>
      <w:r>
        <w:rPr>
          <w:rFonts w:ascii="Cambria" w:hAnsi="Cambria" w:cs="Arial"/>
          <w:bCs/>
          <w:sz w:val="22"/>
          <w:szCs w:val="22"/>
        </w:rPr>
        <w:t>,</w:t>
      </w:r>
      <w:r w:rsidRPr="00375E71">
        <w:rPr>
          <w:rFonts w:ascii="Cambria" w:hAnsi="Cambria" w:cs="Arial"/>
          <w:bCs/>
          <w:sz w:val="22"/>
          <w:szCs w:val="22"/>
          <w:lang/>
        </w:rPr>
        <w:t xml:space="preserve"> здравствену књижицу и </w:t>
      </w:r>
      <w:r w:rsidRPr="002D502F">
        <w:rPr>
          <w:rFonts w:ascii="Cambria" w:hAnsi="Cambria" w:cs="Arial"/>
          <w:b/>
          <w:color w:val="FF0000"/>
          <w:sz w:val="22"/>
          <w:szCs w:val="22"/>
          <w:lang/>
        </w:rPr>
        <w:t>ПАСОШ</w:t>
      </w:r>
      <w:r w:rsidRPr="00375E71">
        <w:rPr>
          <w:rFonts w:ascii="Cambria" w:hAnsi="Cambria" w:cs="Arial"/>
          <w:bCs/>
          <w:sz w:val="22"/>
          <w:szCs w:val="22"/>
          <w:lang/>
        </w:rPr>
        <w:t>.</w:t>
      </w:r>
    </w:p>
    <w:p w:rsidR="001354A9" w:rsidRDefault="001354A9" w:rsidP="005949DA">
      <w:pPr>
        <w:pStyle w:val="ListParagraph"/>
        <w:numPr>
          <w:ilvl w:val="0"/>
          <w:numId w:val="26"/>
        </w:numPr>
        <w:ind w:left="540"/>
        <w:jc w:val="both"/>
        <w:rPr>
          <w:rFonts w:ascii="Cambria" w:hAnsi="Cambria" w:cs="Arial"/>
          <w:b/>
          <w:color w:val="FF0000"/>
          <w:sz w:val="22"/>
          <w:szCs w:val="22"/>
          <w:lang/>
        </w:rPr>
      </w:pP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 xml:space="preserve">Окупљање је у 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>петак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 xml:space="preserve"> 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>12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>.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>9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>.202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>5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 xml:space="preserve">. године у 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 xml:space="preserve">Београду, РСС Тошин бунар 272 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 xml:space="preserve">до 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>09.00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 xml:space="preserve"> ч.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 xml:space="preserve"> када се креће пут Караташа.</w:t>
      </w:r>
    </w:p>
    <w:p w:rsidR="001354A9" w:rsidRPr="00B90348" w:rsidRDefault="001354A9" w:rsidP="007C1177">
      <w:pPr>
        <w:pStyle w:val="ListParagraph"/>
        <w:numPr>
          <w:ilvl w:val="0"/>
          <w:numId w:val="27"/>
        </w:numPr>
        <w:ind w:left="540"/>
        <w:jc w:val="both"/>
        <w:rPr>
          <w:rFonts w:ascii="Cambria" w:hAnsi="Cambria" w:cs="Arial"/>
          <w:bCs/>
          <w:sz w:val="22"/>
          <w:szCs w:val="22"/>
          <w:lang/>
        </w:rPr>
      </w:pPr>
      <w:r w:rsidRPr="00B90348">
        <w:rPr>
          <w:rFonts w:ascii="Cambria" w:hAnsi="Cambria" w:cs="Arial"/>
          <w:b/>
          <w:sz w:val="22"/>
          <w:szCs w:val="22"/>
          <w:lang/>
        </w:rPr>
        <w:t xml:space="preserve">Планиране су тренажне активности 12-16.9. </w:t>
      </w:r>
    </w:p>
    <w:p w:rsidR="001354A9" w:rsidRPr="002516F4" w:rsidRDefault="001354A9" w:rsidP="005949DA">
      <w:pPr>
        <w:ind w:left="270"/>
        <w:jc w:val="both"/>
        <w:rPr>
          <w:rFonts w:ascii="Cambria" w:hAnsi="Cambria" w:cs="Arial"/>
          <w:bCs/>
          <w:sz w:val="8"/>
          <w:szCs w:val="8"/>
          <w:lang/>
        </w:rPr>
      </w:pPr>
    </w:p>
    <w:p w:rsidR="001354A9" w:rsidRDefault="001354A9" w:rsidP="005949DA">
      <w:pPr>
        <w:jc w:val="both"/>
        <w:rPr>
          <w:rFonts w:ascii="Cambria" w:hAnsi="Cambria" w:cs="Arial"/>
          <w:bCs/>
          <w:sz w:val="22"/>
          <w:szCs w:val="22"/>
          <w:lang/>
        </w:rPr>
      </w:pPr>
      <w:r>
        <w:rPr>
          <w:rFonts w:ascii="Cambria" w:hAnsi="Cambria" w:cs="Arial"/>
          <w:bCs/>
          <w:sz w:val="22"/>
          <w:szCs w:val="22"/>
          <w:lang/>
        </w:rPr>
        <w:t xml:space="preserve">Спортски поздрав!    </w:t>
      </w:r>
      <w:r>
        <w:rPr>
          <w:rFonts w:ascii="Cambria" w:hAnsi="Cambria" w:cs="Arial"/>
          <w:bCs/>
          <w:sz w:val="22"/>
          <w:szCs w:val="22"/>
          <w:lang/>
        </w:rPr>
        <w:tab/>
      </w:r>
    </w:p>
    <w:p w:rsidR="001354A9" w:rsidRDefault="001354A9" w:rsidP="005949DA">
      <w:pPr>
        <w:ind w:left="270"/>
        <w:rPr>
          <w:rFonts w:ascii="Cambria" w:hAnsi="Cambria" w:cs="Arial"/>
          <w:b/>
          <w:lang w:val="ru-RU"/>
        </w:rPr>
      </w:pP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/>
          <w:lang/>
        </w:rPr>
        <w:t xml:space="preserve">Тренер </w:t>
      </w:r>
      <w:r>
        <w:rPr>
          <w:rFonts w:ascii="Cambria" w:hAnsi="Cambria" w:cs="Arial"/>
          <w:b/>
          <w:lang w:val="ru-RU"/>
        </w:rPr>
        <w:t>пионирске репрезентације Србије</w:t>
      </w:r>
    </w:p>
    <w:p w:rsidR="001354A9" w:rsidRPr="002D5603" w:rsidRDefault="001354A9" w:rsidP="005949DA">
      <w:pPr>
        <w:ind w:left="1710" w:firstLine="450"/>
        <w:jc w:val="center"/>
        <w:rPr>
          <w:rFonts w:ascii="Cambria" w:hAnsi="Cambria" w:cs="Arial"/>
          <w:b/>
          <w:lang w:val="ru-RU"/>
        </w:rPr>
      </w:pPr>
      <w:r>
        <w:rPr>
          <w:rFonts w:ascii="Cambria" w:hAnsi="Cambria" w:cs="Arial"/>
          <w:b/>
          <w:i/>
          <w:iCs/>
          <w:lang w:val="ru-RU"/>
        </w:rPr>
        <w:t xml:space="preserve">                                     Бранислав Милићев</w:t>
      </w:r>
      <w:r>
        <w:rPr>
          <w:rFonts w:ascii="Cambria" w:hAnsi="Cambria" w:cs="Arial"/>
          <w:b/>
          <w:lang w:val="ru-RU"/>
        </w:rPr>
        <w:t>, с.р</w:t>
      </w:r>
      <w:bookmarkEnd w:id="0"/>
    </w:p>
    <w:sectPr w:rsidR="001354A9" w:rsidRPr="002D5603" w:rsidSect="000B0A3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10" w:right="1377" w:bottom="1260" w:left="1260" w:header="720" w:footer="5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A9" w:rsidRDefault="001354A9">
      <w:r>
        <w:separator/>
      </w:r>
    </w:p>
  </w:endnote>
  <w:endnote w:type="continuationSeparator" w:id="0">
    <w:p w:rsidR="001354A9" w:rsidRDefault="00135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tan BG Cyr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tan B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A9" w:rsidRPr="00765E00" w:rsidRDefault="001354A9" w:rsidP="00DB7E89">
    <w:pPr>
      <w:pStyle w:val="Footer"/>
      <w:jc w:val="center"/>
    </w:pPr>
    <w:r w:rsidRPr="006972C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7" o:spid="_x0000_i1026" type="#_x0000_t75" style="width:440.25pt;height:45.7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A9" w:rsidRDefault="001354A9">
    <w:pPr>
      <w:pStyle w:val="Footer"/>
    </w:pPr>
    <w:r w:rsidRPr="006972C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63.5pt;height:47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A9" w:rsidRDefault="001354A9">
      <w:r>
        <w:separator/>
      </w:r>
    </w:p>
  </w:footnote>
  <w:footnote w:type="continuationSeparator" w:id="0">
    <w:p w:rsidR="001354A9" w:rsidRDefault="00135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A9" w:rsidRDefault="001354A9" w:rsidP="00C503ED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A9" w:rsidRDefault="001354A9">
    <w:pPr>
      <w:pStyle w:val="Header"/>
    </w:pPr>
    <w:r w:rsidRPr="00B04D44">
      <w:rPr>
        <w:rFonts w:ascii="Segoe UI" w:hAnsi="Segoe UI"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8" type="#_x0000_t75" alt="A black background with red textDescription automatically generated" style="width:450.7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1FD"/>
    <w:multiLevelType w:val="hybridMultilevel"/>
    <w:tmpl w:val="7E62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1F82"/>
    <w:multiLevelType w:val="hybridMultilevel"/>
    <w:tmpl w:val="EAB0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5796C"/>
    <w:multiLevelType w:val="hybridMultilevel"/>
    <w:tmpl w:val="B2AE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54E18"/>
    <w:multiLevelType w:val="hybridMultilevel"/>
    <w:tmpl w:val="17C2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B059D1"/>
    <w:multiLevelType w:val="hybridMultilevel"/>
    <w:tmpl w:val="3878C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9296E"/>
    <w:multiLevelType w:val="hybridMultilevel"/>
    <w:tmpl w:val="1AB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16346"/>
    <w:multiLevelType w:val="hybridMultilevel"/>
    <w:tmpl w:val="30E2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70117"/>
    <w:multiLevelType w:val="hybridMultilevel"/>
    <w:tmpl w:val="E732E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F7F17"/>
    <w:multiLevelType w:val="hybridMultilevel"/>
    <w:tmpl w:val="B2EEE8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E2FA5"/>
    <w:multiLevelType w:val="hybridMultilevel"/>
    <w:tmpl w:val="2E80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27E49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BC2E43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227177"/>
    <w:multiLevelType w:val="hybridMultilevel"/>
    <w:tmpl w:val="C102F4B8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E7A5E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1259A"/>
    <w:multiLevelType w:val="hybridMultilevel"/>
    <w:tmpl w:val="384E5EFA"/>
    <w:lvl w:ilvl="0" w:tplc="96F47C90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FF1031"/>
    <w:multiLevelType w:val="hybridMultilevel"/>
    <w:tmpl w:val="D214E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EB50B5"/>
    <w:multiLevelType w:val="hybridMultilevel"/>
    <w:tmpl w:val="E85E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B053A"/>
    <w:multiLevelType w:val="hybridMultilevel"/>
    <w:tmpl w:val="5F2E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374B0"/>
    <w:multiLevelType w:val="hybridMultilevel"/>
    <w:tmpl w:val="BF4A141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DF7347"/>
    <w:multiLevelType w:val="hybridMultilevel"/>
    <w:tmpl w:val="5E7649C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EA5D44"/>
    <w:multiLevelType w:val="hybridMultilevel"/>
    <w:tmpl w:val="2E0AA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02F78EF"/>
    <w:multiLevelType w:val="hybridMultilevel"/>
    <w:tmpl w:val="85CA3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C56DE2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F74541"/>
    <w:multiLevelType w:val="hybridMultilevel"/>
    <w:tmpl w:val="9D541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F28CA"/>
    <w:multiLevelType w:val="hybridMultilevel"/>
    <w:tmpl w:val="1724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F2A1E"/>
    <w:multiLevelType w:val="hybridMultilevel"/>
    <w:tmpl w:val="78A6DE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9"/>
  </w:num>
  <w:num w:numId="5">
    <w:abstractNumId w:val="22"/>
  </w:num>
  <w:num w:numId="6">
    <w:abstractNumId w:val="1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8"/>
  </w:num>
  <w:num w:numId="11">
    <w:abstractNumId w:val="25"/>
  </w:num>
  <w:num w:numId="12">
    <w:abstractNumId w:val="20"/>
  </w:num>
  <w:num w:numId="13">
    <w:abstractNumId w:val="16"/>
  </w:num>
  <w:num w:numId="14">
    <w:abstractNumId w:val="0"/>
  </w:num>
  <w:num w:numId="15">
    <w:abstractNumId w:val="12"/>
  </w:num>
  <w:num w:numId="16">
    <w:abstractNumId w:val="21"/>
  </w:num>
  <w:num w:numId="17">
    <w:abstractNumId w:val="7"/>
  </w:num>
  <w:num w:numId="18">
    <w:abstractNumId w:val="23"/>
  </w:num>
  <w:num w:numId="19">
    <w:abstractNumId w:val="14"/>
  </w:num>
  <w:num w:numId="20">
    <w:abstractNumId w:val="9"/>
  </w:num>
  <w:num w:numId="21">
    <w:abstractNumId w:val="4"/>
  </w:num>
  <w:num w:numId="22">
    <w:abstractNumId w:val="6"/>
  </w:num>
  <w:num w:numId="23">
    <w:abstractNumId w:val="1"/>
  </w:num>
  <w:num w:numId="24">
    <w:abstractNumId w:val="2"/>
  </w:num>
  <w:num w:numId="25">
    <w:abstractNumId w:val="24"/>
  </w:num>
  <w:num w:numId="26">
    <w:abstractNumId w:val="17"/>
  </w:num>
  <w:num w:numId="27">
    <w:abstractNumId w:val="5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D75"/>
    <w:rsid w:val="00002C44"/>
    <w:rsid w:val="00012A2C"/>
    <w:rsid w:val="00015045"/>
    <w:rsid w:val="000203B7"/>
    <w:rsid w:val="00025570"/>
    <w:rsid w:val="00036C92"/>
    <w:rsid w:val="00043351"/>
    <w:rsid w:val="00044081"/>
    <w:rsid w:val="00045DF8"/>
    <w:rsid w:val="000475CF"/>
    <w:rsid w:val="00053DC7"/>
    <w:rsid w:val="00054519"/>
    <w:rsid w:val="0006343F"/>
    <w:rsid w:val="00066881"/>
    <w:rsid w:val="00066D6E"/>
    <w:rsid w:val="00070CB2"/>
    <w:rsid w:val="00070E68"/>
    <w:rsid w:val="00075F19"/>
    <w:rsid w:val="00076F70"/>
    <w:rsid w:val="00082194"/>
    <w:rsid w:val="0008278D"/>
    <w:rsid w:val="00082C96"/>
    <w:rsid w:val="0008350A"/>
    <w:rsid w:val="000840B3"/>
    <w:rsid w:val="000842CC"/>
    <w:rsid w:val="000928BA"/>
    <w:rsid w:val="000A3A38"/>
    <w:rsid w:val="000A4CFD"/>
    <w:rsid w:val="000A62D4"/>
    <w:rsid w:val="000B0A33"/>
    <w:rsid w:val="000B3396"/>
    <w:rsid w:val="000C064F"/>
    <w:rsid w:val="000C3E71"/>
    <w:rsid w:val="000D163B"/>
    <w:rsid w:val="000D3C5D"/>
    <w:rsid w:val="000E0068"/>
    <w:rsid w:val="000E1789"/>
    <w:rsid w:val="000E3D52"/>
    <w:rsid w:val="000F2A0F"/>
    <w:rsid w:val="000F45F0"/>
    <w:rsid w:val="001064F0"/>
    <w:rsid w:val="00113D47"/>
    <w:rsid w:val="001147C5"/>
    <w:rsid w:val="00115CC0"/>
    <w:rsid w:val="00116D40"/>
    <w:rsid w:val="001171CA"/>
    <w:rsid w:val="001175CB"/>
    <w:rsid w:val="0012031A"/>
    <w:rsid w:val="00122315"/>
    <w:rsid w:val="00125DA8"/>
    <w:rsid w:val="00126DB7"/>
    <w:rsid w:val="001273DE"/>
    <w:rsid w:val="00134F73"/>
    <w:rsid w:val="001354A9"/>
    <w:rsid w:val="00140AF6"/>
    <w:rsid w:val="00142C4D"/>
    <w:rsid w:val="00145F4A"/>
    <w:rsid w:val="001468ED"/>
    <w:rsid w:val="0015161A"/>
    <w:rsid w:val="00154A46"/>
    <w:rsid w:val="001550C3"/>
    <w:rsid w:val="00157D4C"/>
    <w:rsid w:val="001651B7"/>
    <w:rsid w:val="0017079D"/>
    <w:rsid w:val="00186FA1"/>
    <w:rsid w:val="00187336"/>
    <w:rsid w:val="00192408"/>
    <w:rsid w:val="001A121D"/>
    <w:rsid w:val="001A7739"/>
    <w:rsid w:val="001B464D"/>
    <w:rsid w:val="001C309B"/>
    <w:rsid w:val="001C760F"/>
    <w:rsid w:val="001D60E1"/>
    <w:rsid w:val="001E6B5A"/>
    <w:rsid w:val="001E6F25"/>
    <w:rsid w:val="001F0498"/>
    <w:rsid w:val="001F399D"/>
    <w:rsid w:val="001F53B0"/>
    <w:rsid w:val="0020678A"/>
    <w:rsid w:val="0020687A"/>
    <w:rsid w:val="00211851"/>
    <w:rsid w:val="00214A01"/>
    <w:rsid w:val="00215C2F"/>
    <w:rsid w:val="00216304"/>
    <w:rsid w:val="00231AF4"/>
    <w:rsid w:val="00243C1D"/>
    <w:rsid w:val="002516F4"/>
    <w:rsid w:val="0025297B"/>
    <w:rsid w:val="00254534"/>
    <w:rsid w:val="00254730"/>
    <w:rsid w:val="00256382"/>
    <w:rsid w:val="00262DD0"/>
    <w:rsid w:val="00265E61"/>
    <w:rsid w:val="002725A2"/>
    <w:rsid w:val="002806A2"/>
    <w:rsid w:val="00281791"/>
    <w:rsid w:val="00286845"/>
    <w:rsid w:val="00290C7C"/>
    <w:rsid w:val="0029669D"/>
    <w:rsid w:val="00297F10"/>
    <w:rsid w:val="002A294D"/>
    <w:rsid w:val="002B06F9"/>
    <w:rsid w:val="002B615A"/>
    <w:rsid w:val="002C1918"/>
    <w:rsid w:val="002C62FB"/>
    <w:rsid w:val="002D0395"/>
    <w:rsid w:val="002D502F"/>
    <w:rsid w:val="002D5603"/>
    <w:rsid w:val="002D79A3"/>
    <w:rsid w:val="002E261F"/>
    <w:rsid w:val="002E2C6E"/>
    <w:rsid w:val="002F3C08"/>
    <w:rsid w:val="00316568"/>
    <w:rsid w:val="00316B4B"/>
    <w:rsid w:val="003174A3"/>
    <w:rsid w:val="00320A67"/>
    <w:rsid w:val="00323AE6"/>
    <w:rsid w:val="00326A34"/>
    <w:rsid w:val="00326C5F"/>
    <w:rsid w:val="0033064A"/>
    <w:rsid w:val="00335799"/>
    <w:rsid w:val="003364B4"/>
    <w:rsid w:val="00337740"/>
    <w:rsid w:val="00337ABA"/>
    <w:rsid w:val="0034249D"/>
    <w:rsid w:val="00354D82"/>
    <w:rsid w:val="00366884"/>
    <w:rsid w:val="00367138"/>
    <w:rsid w:val="00367E16"/>
    <w:rsid w:val="003758BC"/>
    <w:rsid w:val="00375E71"/>
    <w:rsid w:val="00384BD1"/>
    <w:rsid w:val="003858AA"/>
    <w:rsid w:val="003929EA"/>
    <w:rsid w:val="0039583B"/>
    <w:rsid w:val="0039597F"/>
    <w:rsid w:val="0039670C"/>
    <w:rsid w:val="003972BA"/>
    <w:rsid w:val="003A50A4"/>
    <w:rsid w:val="003A58F7"/>
    <w:rsid w:val="003A6C07"/>
    <w:rsid w:val="003A76C1"/>
    <w:rsid w:val="003B0D75"/>
    <w:rsid w:val="003B238E"/>
    <w:rsid w:val="003B3315"/>
    <w:rsid w:val="003C123B"/>
    <w:rsid w:val="003D432E"/>
    <w:rsid w:val="003D72D0"/>
    <w:rsid w:val="003E09E5"/>
    <w:rsid w:val="003E34D3"/>
    <w:rsid w:val="003E6498"/>
    <w:rsid w:val="003F3AE3"/>
    <w:rsid w:val="0040124B"/>
    <w:rsid w:val="00404802"/>
    <w:rsid w:val="0042026C"/>
    <w:rsid w:val="00425B4D"/>
    <w:rsid w:val="00431BB7"/>
    <w:rsid w:val="004341A4"/>
    <w:rsid w:val="00436D98"/>
    <w:rsid w:val="004421B7"/>
    <w:rsid w:val="00445168"/>
    <w:rsid w:val="00447F1D"/>
    <w:rsid w:val="00451560"/>
    <w:rsid w:val="0045522D"/>
    <w:rsid w:val="00463C43"/>
    <w:rsid w:val="00471004"/>
    <w:rsid w:val="00481A67"/>
    <w:rsid w:val="00484A2A"/>
    <w:rsid w:val="00484F8C"/>
    <w:rsid w:val="004967A4"/>
    <w:rsid w:val="004B6571"/>
    <w:rsid w:val="004C449E"/>
    <w:rsid w:val="004D24C6"/>
    <w:rsid w:val="004D2893"/>
    <w:rsid w:val="004D4974"/>
    <w:rsid w:val="004E043D"/>
    <w:rsid w:val="004E17C3"/>
    <w:rsid w:val="004E55ED"/>
    <w:rsid w:val="004E6371"/>
    <w:rsid w:val="004F1473"/>
    <w:rsid w:val="004F2591"/>
    <w:rsid w:val="004F3302"/>
    <w:rsid w:val="004F6006"/>
    <w:rsid w:val="004F73EE"/>
    <w:rsid w:val="00512AA7"/>
    <w:rsid w:val="0051380C"/>
    <w:rsid w:val="0052002D"/>
    <w:rsid w:val="005207F6"/>
    <w:rsid w:val="005356C0"/>
    <w:rsid w:val="00535AD7"/>
    <w:rsid w:val="00536AB6"/>
    <w:rsid w:val="00542A52"/>
    <w:rsid w:val="0054371F"/>
    <w:rsid w:val="00544E00"/>
    <w:rsid w:val="005506EE"/>
    <w:rsid w:val="0055162B"/>
    <w:rsid w:val="00552493"/>
    <w:rsid w:val="005560D7"/>
    <w:rsid w:val="00561DDD"/>
    <w:rsid w:val="005648AC"/>
    <w:rsid w:val="00567674"/>
    <w:rsid w:val="00570AB6"/>
    <w:rsid w:val="0057528A"/>
    <w:rsid w:val="0059339F"/>
    <w:rsid w:val="005949DA"/>
    <w:rsid w:val="00596A4B"/>
    <w:rsid w:val="00596C25"/>
    <w:rsid w:val="00597CC5"/>
    <w:rsid w:val="005A001C"/>
    <w:rsid w:val="005A0299"/>
    <w:rsid w:val="005A68F0"/>
    <w:rsid w:val="005B6BFF"/>
    <w:rsid w:val="005C54EE"/>
    <w:rsid w:val="005D0760"/>
    <w:rsid w:val="005D2A20"/>
    <w:rsid w:val="005D6524"/>
    <w:rsid w:val="005D73DC"/>
    <w:rsid w:val="005E10D3"/>
    <w:rsid w:val="005E7F69"/>
    <w:rsid w:val="005F115F"/>
    <w:rsid w:val="005F1BB1"/>
    <w:rsid w:val="005F5AB8"/>
    <w:rsid w:val="00602B68"/>
    <w:rsid w:val="00612F31"/>
    <w:rsid w:val="006214D3"/>
    <w:rsid w:val="0062551A"/>
    <w:rsid w:val="0063000A"/>
    <w:rsid w:val="006319D0"/>
    <w:rsid w:val="00655BD8"/>
    <w:rsid w:val="0066233E"/>
    <w:rsid w:val="00663DE5"/>
    <w:rsid w:val="00666136"/>
    <w:rsid w:val="00673775"/>
    <w:rsid w:val="00680761"/>
    <w:rsid w:val="00681B50"/>
    <w:rsid w:val="0068437C"/>
    <w:rsid w:val="00687751"/>
    <w:rsid w:val="00693367"/>
    <w:rsid w:val="0069693D"/>
    <w:rsid w:val="006972C5"/>
    <w:rsid w:val="00697B80"/>
    <w:rsid w:val="006A0ACE"/>
    <w:rsid w:val="006A7CD2"/>
    <w:rsid w:val="006B5D98"/>
    <w:rsid w:val="006C55CF"/>
    <w:rsid w:val="006D08E1"/>
    <w:rsid w:val="006D24E7"/>
    <w:rsid w:val="006D2A75"/>
    <w:rsid w:val="006D5002"/>
    <w:rsid w:val="006D58F7"/>
    <w:rsid w:val="006D7B14"/>
    <w:rsid w:val="006E02B0"/>
    <w:rsid w:val="006E0E4D"/>
    <w:rsid w:val="006E2046"/>
    <w:rsid w:val="006E38B4"/>
    <w:rsid w:val="006E6C07"/>
    <w:rsid w:val="006F3EF5"/>
    <w:rsid w:val="006F696B"/>
    <w:rsid w:val="00700DDF"/>
    <w:rsid w:val="00702092"/>
    <w:rsid w:val="00711978"/>
    <w:rsid w:val="00715D1C"/>
    <w:rsid w:val="0072070E"/>
    <w:rsid w:val="00721BA2"/>
    <w:rsid w:val="00732A89"/>
    <w:rsid w:val="00736542"/>
    <w:rsid w:val="00740B7F"/>
    <w:rsid w:val="007432FF"/>
    <w:rsid w:val="007436F6"/>
    <w:rsid w:val="00747E80"/>
    <w:rsid w:val="0075254B"/>
    <w:rsid w:val="00754AF6"/>
    <w:rsid w:val="00764F32"/>
    <w:rsid w:val="00765E00"/>
    <w:rsid w:val="0077179E"/>
    <w:rsid w:val="0077197D"/>
    <w:rsid w:val="0077287A"/>
    <w:rsid w:val="0077557D"/>
    <w:rsid w:val="0077577B"/>
    <w:rsid w:val="007770D6"/>
    <w:rsid w:val="0077797D"/>
    <w:rsid w:val="0078350A"/>
    <w:rsid w:val="00783C88"/>
    <w:rsid w:val="00786C4A"/>
    <w:rsid w:val="00787AF5"/>
    <w:rsid w:val="007A3751"/>
    <w:rsid w:val="007A4B84"/>
    <w:rsid w:val="007A5C1E"/>
    <w:rsid w:val="007B0CB6"/>
    <w:rsid w:val="007B2C66"/>
    <w:rsid w:val="007C1177"/>
    <w:rsid w:val="007C5E3D"/>
    <w:rsid w:val="007C7E4A"/>
    <w:rsid w:val="007D0115"/>
    <w:rsid w:val="007D31D1"/>
    <w:rsid w:val="007D3BAC"/>
    <w:rsid w:val="007E6EE7"/>
    <w:rsid w:val="007F02C0"/>
    <w:rsid w:val="007F2D42"/>
    <w:rsid w:val="007F6517"/>
    <w:rsid w:val="00811B16"/>
    <w:rsid w:val="008126B7"/>
    <w:rsid w:val="0081673D"/>
    <w:rsid w:val="00816DE9"/>
    <w:rsid w:val="00817296"/>
    <w:rsid w:val="008235F3"/>
    <w:rsid w:val="00824411"/>
    <w:rsid w:val="0082624B"/>
    <w:rsid w:val="008345C8"/>
    <w:rsid w:val="0083524E"/>
    <w:rsid w:val="008377E3"/>
    <w:rsid w:val="00844B10"/>
    <w:rsid w:val="00846B42"/>
    <w:rsid w:val="00847027"/>
    <w:rsid w:val="00847FB7"/>
    <w:rsid w:val="00851526"/>
    <w:rsid w:val="0085167D"/>
    <w:rsid w:val="00851C78"/>
    <w:rsid w:val="008522AB"/>
    <w:rsid w:val="008525C1"/>
    <w:rsid w:val="00853351"/>
    <w:rsid w:val="0085409B"/>
    <w:rsid w:val="00854BEE"/>
    <w:rsid w:val="00860A3A"/>
    <w:rsid w:val="0086469F"/>
    <w:rsid w:val="008734CB"/>
    <w:rsid w:val="00882BB6"/>
    <w:rsid w:val="008853A4"/>
    <w:rsid w:val="00885F07"/>
    <w:rsid w:val="00886F3E"/>
    <w:rsid w:val="00890246"/>
    <w:rsid w:val="00892103"/>
    <w:rsid w:val="008926A9"/>
    <w:rsid w:val="008931A6"/>
    <w:rsid w:val="008932FE"/>
    <w:rsid w:val="008976B1"/>
    <w:rsid w:val="00897C63"/>
    <w:rsid w:val="008B4087"/>
    <w:rsid w:val="008B6335"/>
    <w:rsid w:val="008B7D5F"/>
    <w:rsid w:val="008C7DE9"/>
    <w:rsid w:val="008D6D71"/>
    <w:rsid w:val="008E0175"/>
    <w:rsid w:val="008F06C2"/>
    <w:rsid w:val="008F0929"/>
    <w:rsid w:val="008F1023"/>
    <w:rsid w:val="008F2545"/>
    <w:rsid w:val="008F3421"/>
    <w:rsid w:val="008F37AE"/>
    <w:rsid w:val="008F67A9"/>
    <w:rsid w:val="00901AF7"/>
    <w:rsid w:val="009054F7"/>
    <w:rsid w:val="00905C9F"/>
    <w:rsid w:val="0091713C"/>
    <w:rsid w:val="00917232"/>
    <w:rsid w:val="009246AD"/>
    <w:rsid w:val="0092482D"/>
    <w:rsid w:val="00927F3C"/>
    <w:rsid w:val="0093095B"/>
    <w:rsid w:val="009310E2"/>
    <w:rsid w:val="0093119B"/>
    <w:rsid w:val="009347D7"/>
    <w:rsid w:val="009403FA"/>
    <w:rsid w:val="00954064"/>
    <w:rsid w:val="009733DF"/>
    <w:rsid w:val="00990888"/>
    <w:rsid w:val="009A009E"/>
    <w:rsid w:val="009A0CBB"/>
    <w:rsid w:val="009A51FC"/>
    <w:rsid w:val="009B049D"/>
    <w:rsid w:val="009B07D2"/>
    <w:rsid w:val="009B2ADE"/>
    <w:rsid w:val="009B50B6"/>
    <w:rsid w:val="009C519F"/>
    <w:rsid w:val="009C671B"/>
    <w:rsid w:val="009D0CE8"/>
    <w:rsid w:val="009D0D89"/>
    <w:rsid w:val="009D1E96"/>
    <w:rsid w:val="009D44B7"/>
    <w:rsid w:val="009D5C6D"/>
    <w:rsid w:val="009E420E"/>
    <w:rsid w:val="009F0809"/>
    <w:rsid w:val="00A02919"/>
    <w:rsid w:val="00A076C1"/>
    <w:rsid w:val="00A07CA8"/>
    <w:rsid w:val="00A07D4B"/>
    <w:rsid w:val="00A140D0"/>
    <w:rsid w:val="00A16A5F"/>
    <w:rsid w:val="00A2194B"/>
    <w:rsid w:val="00A3196E"/>
    <w:rsid w:val="00A37585"/>
    <w:rsid w:val="00A4686C"/>
    <w:rsid w:val="00A47644"/>
    <w:rsid w:val="00A56450"/>
    <w:rsid w:val="00A57236"/>
    <w:rsid w:val="00A62057"/>
    <w:rsid w:val="00A6779E"/>
    <w:rsid w:val="00A746EB"/>
    <w:rsid w:val="00A77524"/>
    <w:rsid w:val="00A80768"/>
    <w:rsid w:val="00AA2917"/>
    <w:rsid w:val="00AA42B9"/>
    <w:rsid w:val="00AA6F4F"/>
    <w:rsid w:val="00AA7EF9"/>
    <w:rsid w:val="00AB1125"/>
    <w:rsid w:val="00AB4225"/>
    <w:rsid w:val="00AC6326"/>
    <w:rsid w:val="00AC6EE0"/>
    <w:rsid w:val="00AC7793"/>
    <w:rsid w:val="00AD1599"/>
    <w:rsid w:val="00AE0EAE"/>
    <w:rsid w:val="00AE15C8"/>
    <w:rsid w:val="00AE3DAE"/>
    <w:rsid w:val="00AE4586"/>
    <w:rsid w:val="00AF7DCF"/>
    <w:rsid w:val="00AF7FEC"/>
    <w:rsid w:val="00B00854"/>
    <w:rsid w:val="00B03263"/>
    <w:rsid w:val="00B04D44"/>
    <w:rsid w:val="00B070DE"/>
    <w:rsid w:val="00B07E51"/>
    <w:rsid w:val="00B100E1"/>
    <w:rsid w:val="00B102A1"/>
    <w:rsid w:val="00B15F27"/>
    <w:rsid w:val="00B167F5"/>
    <w:rsid w:val="00B16D53"/>
    <w:rsid w:val="00B20ED2"/>
    <w:rsid w:val="00B2595F"/>
    <w:rsid w:val="00B3132B"/>
    <w:rsid w:val="00B4182F"/>
    <w:rsid w:val="00B46D9A"/>
    <w:rsid w:val="00B50923"/>
    <w:rsid w:val="00B54977"/>
    <w:rsid w:val="00B73E5E"/>
    <w:rsid w:val="00B77025"/>
    <w:rsid w:val="00B777E4"/>
    <w:rsid w:val="00B90348"/>
    <w:rsid w:val="00B9250B"/>
    <w:rsid w:val="00BA0B05"/>
    <w:rsid w:val="00BB375A"/>
    <w:rsid w:val="00BC1E93"/>
    <w:rsid w:val="00BC275F"/>
    <w:rsid w:val="00BC54CD"/>
    <w:rsid w:val="00BD1CA3"/>
    <w:rsid w:val="00BD7A24"/>
    <w:rsid w:val="00BE312C"/>
    <w:rsid w:val="00BE5D75"/>
    <w:rsid w:val="00C01252"/>
    <w:rsid w:val="00C200B4"/>
    <w:rsid w:val="00C21E43"/>
    <w:rsid w:val="00C22D0B"/>
    <w:rsid w:val="00C358AB"/>
    <w:rsid w:val="00C35DE6"/>
    <w:rsid w:val="00C465F1"/>
    <w:rsid w:val="00C46AAB"/>
    <w:rsid w:val="00C503ED"/>
    <w:rsid w:val="00C60036"/>
    <w:rsid w:val="00C62143"/>
    <w:rsid w:val="00C66D80"/>
    <w:rsid w:val="00C72A17"/>
    <w:rsid w:val="00C74AEC"/>
    <w:rsid w:val="00C75BFE"/>
    <w:rsid w:val="00C8485C"/>
    <w:rsid w:val="00C91613"/>
    <w:rsid w:val="00C94B98"/>
    <w:rsid w:val="00C97127"/>
    <w:rsid w:val="00CB157E"/>
    <w:rsid w:val="00CB2C79"/>
    <w:rsid w:val="00CB59F0"/>
    <w:rsid w:val="00CD06A9"/>
    <w:rsid w:val="00CD53FB"/>
    <w:rsid w:val="00CD5BDE"/>
    <w:rsid w:val="00CE744D"/>
    <w:rsid w:val="00CF44E3"/>
    <w:rsid w:val="00CF4E56"/>
    <w:rsid w:val="00CF7B37"/>
    <w:rsid w:val="00D01428"/>
    <w:rsid w:val="00D028A7"/>
    <w:rsid w:val="00D050ED"/>
    <w:rsid w:val="00D06C15"/>
    <w:rsid w:val="00D10A6B"/>
    <w:rsid w:val="00D12A85"/>
    <w:rsid w:val="00D13445"/>
    <w:rsid w:val="00D13852"/>
    <w:rsid w:val="00D33A74"/>
    <w:rsid w:val="00D54320"/>
    <w:rsid w:val="00D55D04"/>
    <w:rsid w:val="00D61E17"/>
    <w:rsid w:val="00D66FC9"/>
    <w:rsid w:val="00D673A5"/>
    <w:rsid w:val="00D725C7"/>
    <w:rsid w:val="00D74822"/>
    <w:rsid w:val="00D7662B"/>
    <w:rsid w:val="00D77796"/>
    <w:rsid w:val="00D84FE5"/>
    <w:rsid w:val="00D86A3D"/>
    <w:rsid w:val="00D87A26"/>
    <w:rsid w:val="00DA1566"/>
    <w:rsid w:val="00DA1EFF"/>
    <w:rsid w:val="00DA4DD8"/>
    <w:rsid w:val="00DB3BCF"/>
    <w:rsid w:val="00DB7121"/>
    <w:rsid w:val="00DB7407"/>
    <w:rsid w:val="00DB7E89"/>
    <w:rsid w:val="00DD5AF4"/>
    <w:rsid w:val="00DE1B04"/>
    <w:rsid w:val="00DE632A"/>
    <w:rsid w:val="00DF1924"/>
    <w:rsid w:val="00DF1EB9"/>
    <w:rsid w:val="00DF5262"/>
    <w:rsid w:val="00E0312B"/>
    <w:rsid w:val="00E06483"/>
    <w:rsid w:val="00E10476"/>
    <w:rsid w:val="00E136CB"/>
    <w:rsid w:val="00E21AB0"/>
    <w:rsid w:val="00E2231E"/>
    <w:rsid w:val="00E22F0E"/>
    <w:rsid w:val="00E303F7"/>
    <w:rsid w:val="00E313E8"/>
    <w:rsid w:val="00E31B65"/>
    <w:rsid w:val="00E40EBF"/>
    <w:rsid w:val="00E45613"/>
    <w:rsid w:val="00E459BE"/>
    <w:rsid w:val="00E47764"/>
    <w:rsid w:val="00E508BD"/>
    <w:rsid w:val="00E508F3"/>
    <w:rsid w:val="00E519A8"/>
    <w:rsid w:val="00E53E84"/>
    <w:rsid w:val="00E54C2D"/>
    <w:rsid w:val="00E5651F"/>
    <w:rsid w:val="00E57616"/>
    <w:rsid w:val="00E57DF0"/>
    <w:rsid w:val="00E651EF"/>
    <w:rsid w:val="00E718A8"/>
    <w:rsid w:val="00E766BA"/>
    <w:rsid w:val="00E8737F"/>
    <w:rsid w:val="00E90793"/>
    <w:rsid w:val="00E90BFD"/>
    <w:rsid w:val="00E91DC5"/>
    <w:rsid w:val="00E92BD8"/>
    <w:rsid w:val="00E95243"/>
    <w:rsid w:val="00E95363"/>
    <w:rsid w:val="00E95F10"/>
    <w:rsid w:val="00EA717D"/>
    <w:rsid w:val="00EA7B5E"/>
    <w:rsid w:val="00EB0F68"/>
    <w:rsid w:val="00EC5DE2"/>
    <w:rsid w:val="00ED43CD"/>
    <w:rsid w:val="00EE419C"/>
    <w:rsid w:val="00EE665E"/>
    <w:rsid w:val="00EF126B"/>
    <w:rsid w:val="00EF7270"/>
    <w:rsid w:val="00F02CF2"/>
    <w:rsid w:val="00F06B2B"/>
    <w:rsid w:val="00F121DB"/>
    <w:rsid w:val="00F12255"/>
    <w:rsid w:val="00F13797"/>
    <w:rsid w:val="00F16ABB"/>
    <w:rsid w:val="00F25A37"/>
    <w:rsid w:val="00F26047"/>
    <w:rsid w:val="00F30173"/>
    <w:rsid w:val="00F306F1"/>
    <w:rsid w:val="00F33CC3"/>
    <w:rsid w:val="00F34D58"/>
    <w:rsid w:val="00F34FC0"/>
    <w:rsid w:val="00F54572"/>
    <w:rsid w:val="00F55C37"/>
    <w:rsid w:val="00F5736A"/>
    <w:rsid w:val="00F60606"/>
    <w:rsid w:val="00F61E49"/>
    <w:rsid w:val="00F640FC"/>
    <w:rsid w:val="00F64CF6"/>
    <w:rsid w:val="00F726B0"/>
    <w:rsid w:val="00F753D0"/>
    <w:rsid w:val="00F7690C"/>
    <w:rsid w:val="00F77977"/>
    <w:rsid w:val="00F81179"/>
    <w:rsid w:val="00F86249"/>
    <w:rsid w:val="00F90012"/>
    <w:rsid w:val="00F9642E"/>
    <w:rsid w:val="00FB302E"/>
    <w:rsid w:val="00FB7D5D"/>
    <w:rsid w:val="00FC78AB"/>
    <w:rsid w:val="00FD02AD"/>
    <w:rsid w:val="00FE221D"/>
    <w:rsid w:val="00FE4F0F"/>
    <w:rsid w:val="00FF049E"/>
    <w:rsid w:val="00FF6491"/>
    <w:rsid w:val="00FF72B5"/>
    <w:rsid w:val="00FF7B24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7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42CC"/>
    <w:pPr>
      <w:keepNext/>
      <w:outlineLvl w:val="0"/>
    </w:pPr>
    <w:rPr>
      <w:rFonts w:ascii="Cir Arial" w:hAnsi="Cir Arial"/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42CC"/>
    <w:rPr>
      <w:rFonts w:ascii="Cir Arial" w:hAnsi="Cir Arial" w:cs="Times New Roman"/>
      <w:b/>
      <w:color w:val="000000"/>
      <w:sz w:val="28"/>
      <w:lang w:val="en-GB"/>
    </w:rPr>
  </w:style>
  <w:style w:type="paragraph" w:styleId="Footer">
    <w:name w:val="footer"/>
    <w:basedOn w:val="Normal"/>
    <w:link w:val="FooterChar"/>
    <w:uiPriority w:val="99"/>
    <w:rsid w:val="003B0D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428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76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428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B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28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rsid w:val="000842CC"/>
    <w:pPr>
      <w:tabs>
        <w:tab w:val="left" w:pos="2160"/>
      </w:tabs>
      <w:jc w:val="both"/>
    </w:pPr>
    <w:rPr>
      <w:rFonts w:ascii="Times New Roman" w:hAnsi="Times New Roman"/>
      <w:color w:val="000000"/>
      <w:sz w:val="2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842CC"/>
    <w:rPr>
      <w:rFonts w:cs="Times New Roman"/>
      <w:color w:val="000000"/>
      <w:sz w:val="28"/>
      <w:lang w:val="sr-Cyrl-CS"/>
    </w:rPr>
  </w:style>
  <w:style w:type="paragraph" w:styleId="BlockText">
    <w:name w:val="Block Text"/>
    <w:basedOn w:val="Normal"/>
    <w:uiPriority w:val="99"/>
    <w:rsid w:val="000842CC"/>
    <w:pPr>
      <w:tabs>
        <w:tab w:val="left" w:pos="1260"/>
      </w:tabs>
      <w:ind w:left="720" w:right="47"/>
    </w:pPr>
    <w:rPr>
      <w:rFonts w:ascii="Times New Roman" w:hAnsi="Times New Roman"/>
      <w:color w:val="000000"/>
      <w:sz w:val="28"/>
      <w:szCs w:val="20"/>
      <w:lang w:val="sr-Cyrl-CS"/>
    </w:rPr>
  </w:style>
  <w:style w:type="character" w:styleId="Hyperlink">
    <w:name w:val="Hyperlink"/>
    <w:basedOn w:val="DefaultParagraphFont"/>
    <w:uiPriority w:val="99"/>
    <w:rsid w:val="00FF7B2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E3D52"/>
    <w:pPr>
      <w:ind w:left="720"/>
      <w:contextualSpacing/>
    </w:pPr>
  </w:style>
  <w:style w:type="character" w:customStyle="1" w:styleId="hps">
    <w:name w:val="hps"/>
    <w:basedOn w:val="DefaultParagraphFont"/>
    <w:uiPriority w:val="99"/>
    <w:rsid w:val="00B2595F"/>
    <w:rPr>
      <w:rFonts w:cs="Times New Roman"/>
    </w:rPr>
  </w:style>
  <w:style w:type="paragraph" w:styleId="NoSpacing">
    <w:name w:val="No Spacing"/>
    <w:uiPriority w:val="99"/>
    <w:qFormat/>
    <w:rsid w:val="00732A89"/>
    <w:rPr>
      <w:rFonts w:ascii="Palatino Linotype" w:hAnsi="Palatino Linotype" w:cs="Segoe UI"/>
      <w:sz w:val="24"/>
    </w:rPr>
  </w:style>
  <w:style w:type="table" w:styleId="TableGrid">
    <w:name w:val="Table Grid"/>
    <w:basedOn w:val="TableNormal"/>
    <w:uiPriority w:val="99"/>
    <w:rsid w:val="005E7F6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rsid w:val="0006343F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D1385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@rss.org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326</Words>
  <Characters>1862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   763/3                                                                                                                                         Београд, 05</dc:title>
  <dc:subject/>
  <dc:creator>RSS</dc:creator>
  <cp:keywords/>
  <dc:description/>
  <cp:lastModifiedBy>mastojanovic</cp:lastModifiedBy>
  <cp:revision>2</cp:revision>
  <cp:lastPrinted>2025-09-05T12:10:00Z</cp:lastPrinted>
  <dcterms:created xsi:type="dcterms:W3CDTF">2025-09-05T14:04:00Z</dcterms:created>
  <dcterms:modified xsi:type="dcterms:W3CDTF">2025-09-05T14:04:00Z</dcterms:modified>
</cp:coreProperties>
</file>